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23BD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58FAD363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298C72FB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0C23BDE2" w14:textId="23B9F9A9" w:rsidR="008C6531" w:rsidRPr="00EE78D6" w:rsidRDefault="002B08DB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6B7951">
        <w:rPr>
          <w:rFonts w:ascii="Century Gothic" w:hAnsi="Century Gothic"/>
          <w:b/>
          <w:bCs/>
          <w:sz w:val="24"/>
          <w:szCs w:val="24"/>
        </w:rPr>
        <w:t>42630 Master of Business Analytics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52385181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DC3BEB">
        <w:rPr>
          <w:bCs/>
          <w:color w:val="231F20"/>
        </w:rPr>
        <w:t>2</w:t>
      </w:r>
    </w:p>
    <w:p w14:paraId="559BA9DD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4FD0619F" w14:textId="77777777" w:rsidR="008C6531" w:rsidRPr="006E23DC" w:rsidRDefault="008C6531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083DDE8B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C20E93" w14:paraId="013575BC" w14:textId="77777777" w:rsidTr="007126F7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88F1C70" w14:textId="77777777" w:rsidR="00C20E93" w:rsidRPr="00983B47" w:rsidRDefault="00C20E93" w:rsidP="00C20E93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542D964" w14:textId="77777777" w:rsidR="00C20E93" w:rsidRDefault="00C20E93" w:rsidP="00C20E9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262F4E" w14:textId="77777777" w:rsidR="00C20E93" w:rsidRPr="00A25427" w:rsidRDefault="00C20E93" w:rsidP="00C20E9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BUSN5002</w:t>
            </w:r>
          </w:p>
          <w:p w14:paraId="295D5A05" w14:textId="1EF18F3E" w:rsidR="00C20E93" w:rsidRPr="00EE78D6" w:rsidRDefault="00C20E93" w:rsidP="00C20E93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Fundamentals of Business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0E4AC1E" w14:textId="77777777" w:rsidR="004337EA" w:rsidRPr="00A25427" w:rsidRDefault="004337EA" w:rsidP="004337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BUSN5101</w:t>
            </w:r>
          </w:p>
          <w:p w14:paraId="7A71386A" w14:textId="4FABBC29" w:rsidR="00C20E93" w:rsidRPr="00EE78D6" w:rsidRDefault="004337EA" w:rsidP="004337EA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Programming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05F3446" w14:textId="77777777" w:rsidR="00AA73B0" w:rsidRPr="00A25427" w:rsidRDefault="00AA73B0" w:rsidP="00AA73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MGMT5504</w:t>
            </w:r>
          </w:p>
          <w:p w14:paraId="3E0AB9E7" w14:textId="0F655400" w:rsidR="00C20E93" w:rsidRPr="008B159E" w:rsidRDefault="00AA73B0" w:rsidP="00AA73B0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Data Analysis and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2C686D2" w14:textId="1C24BB82" w:rsidR="007C2F45" w:rsidRDefault="002F630B" w:rsidP="007C2F4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C2F45">
              <w:rPr>
                <w:b/>
                <w:sz w:val="20"/>
                <w:szCs w:val="20"/>
              </w:rPr>
              <w:t>BUSN5100 or Group C option</w:t>
            </w:r>
          </w:p>
          <w:p w14:paraId="2C2421E7" w14:textId="252F102A" w:rsidR="00C20E93" w:rsidRPr="008B159E" w:rsidRDefault="007C2F45" w:rsidP="007C2F45">
            <w:pPr>
              <w:pStyle w:val="TableParagraph"/>
              <w:jc w:val="center"/>
              <w:rPr>
                <w:sz w:val="20"/>
                <w:szCs w:val="20"/>
              </w:rPr>
            </w:pPr>
            <w:r w:rsidRPr="005E70E2">
              <w:rPr>
                <w:bCs/>
                <w:i/>
                <w:iCs/>
                <w:sz w:val="20"/>
                <w:szCs w:val="20"/>
              </w:rPr>
              <w:t>Applied Professional Business Communications</w:t>
            </w:r>
          </w:p>
        </w:tc>
      </w:tr>
      <w:tr w:rsidR="00C20E93" w14:paraId="5633EF34" w14:textId="77777777" w:rsidTr="007126F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7AF26677" w14:textId="77777777" w:rsidR="00C20E93" w:rsidRDefault="00C20E93" w:rsidP="00C20E9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4051D3C6" w14:textId="77777777" w:rsidR="00C20E93" w:rsidRDefault="00C20E93" w:rsidP="00C20E9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1E363191" w14:textId="77777777" w:rsidR="00C20E93" w:rsidRDefault="00C20E93" w:rsidP="00C20E9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20184AF7" w14:textId="77777777" w:rsidR="00C20E93" w:rsidRPr="00983B47" w:rsidRDefault="00C20E93" w:rsidP="00C20E93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5F009D8D" w14:textId="77777777" w:rsidR="00C20E93" w:rsidRDefault="00C20E93" w:rsidP="00C20E93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D2D204A" w14:textId="77777777" w:rsidR="00467015" w:rsidRPr="00A25427" w:rsidRDefault="00467015" w:rsidP="004670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BUSN5003</w:t>
            </w:r>
          </w:p>
          <w:p w14:paraId="31E7F626" w14:textId="073C8171" w:rsidR="00C20E93" w:rsidRPr="00EE78D6" w:rsidRDefault="00467015" w:rsidP="00467015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Data Storytelling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C33D6FC" w14:textId="77777777" w:rsidR="00A35F8A" w:rsidRPr="00A25427" w:rsidRDefault="00A35F8A" w:rsidP="00A35F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INMT5526</w:t>
            </w:r>
          </w:p>
          <w:p w14:paraId="2706815F" w14:textId="6BCB7AA1" w:rsidR="00C20E93" w:rsidRPr="00EE78D6" w:rsidRDefault="00A35F8A" w:rsidP="00A35F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Business Intelligence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6999762" w14:textId="09E481A1" w:rsidR="00C20E93" w:rsidRPr="00EE78D6" w:rsidRDefault="00016DDE" w:rsidP="00C20E93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6228E707" w14:textId="580FB39B" w:rsidR="00C20E93" w:rsidRPr="008B159E" w:rsidRDefault="00016DDE" w:rsidP="00C20E93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</w:tr>
      <w:tr w:rsidR="00C20E93" w14:paraId="0B3BBA41" w14:textId="77777777" w:rsidTr="007126F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216C7ACE" w14:textId="77777777" w:rsidR="00C20E93" w:rsidRDefault="00C20E93" w:rsidP="00C20E93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AFED4D" w14:textId="77777777" w:rsidR="00C20E93" w:rsidRDefault="00C20E93" w:rsidP="00C20E9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52F8291" w14:textId="1EA9D79D" w:rsidR="00C20E93" w:rsidRPr="00765432" w:rsidRDefault="00603471" w:rsidP="00C20E9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 xml:space="preserve">Group 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A25427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B0C97E" w14:textId="755718A6" w:rsidR="00C20E93" w:rsidRPr="00765432" w:rsidRDefault="00603471" w:rsidP="00C20E9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 xml:space="preserve">Group </w:t>
            </w:r>
            <w:r>
              <w:rPr>
                <w:b/>
                <w:sz w:val="20"/>
                <w:szCs w:val="20"/>
              </w:rPr>
              <w:t>A/B/C O</w:t>
            </w:r>
            <w:r w:rsidRPr="00A25427">
              <w:rPr>
                <w:b/>
                <w:sz w:val="20"/>
                <w:szCs w:val="20"/>
              </w:rPr>
              <w:t>ption</w:t>
            </w:r>
            <w:r>
              <w:rPr>
                <w:b/>
                <w:sz w:val="20"/>
                <w:szCs w:val="20"/>
              </w:rPr>
              <w:t>*</w:t>
            </w:r>
          </w:p>
          <w:p w14:paraId="6B2ED84A" w14:textId="7D3C4411" w:rsidR="00C20E93" w:rsidRPr="00052704" w:rsidRDefault="00052704" w:rsidP="00C20E93">
            <w:pPr>
              <w:pStyle w:val="TableParagraph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52704">
              <w:rPr>
                <w:bCs/>
                <w:i/>
                <w:iCs/>
                <w:sz w:val="20"/>
                <w:szCs w:val="20"/>
              </w:rPr>
              <w:t>*If BUSN5007 (12 credits) is not selected from Group 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6CE4689" w14:textId="4B64A62D" w:rsidR="00C20E93" w:rsidRPr="00765432" w:rsidRDefault="00603471" w:rsidP="00C20E9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B3E2C71" w14:textId="2337404F" w:rsidR="00C20E93" w:rsidRPr="00765432" w:rsidRDefault="00016DDE" w:rsidP="00C20E9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</w:tr>
    </w:tbl>
    <w:p w14:paraId="0D6502DE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772BBB6A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63C1B742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21773B81" w14:textId="77777777" w:rsidR="002B08DB" w:rsidRPr="00B67CCD" w:rsidRDefault="002B08D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14:paraId="211F70A7" w14:textId="77777777" w:rsidR="002B08DB" w:rsidRPr="006B0BDD" w:rsidRDefault="002B08DB" w:rsidP="002B08D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>Options (refer to handbook):</w:t>
      </w:r>
    </w:p>
    <w:p w14:paraId="4E317B60" w14:textId="77777777" w:rsidR="002B08DB" w:rsidRDefault="002B08DB" w:rsidP="002B08D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A - </w:t>
      </w:r>
      <w:r w:rsidRPr="006B0BDD">
        <w:rPr>
          <w:sz w:val="16"/>
          <w:szCs w:val="16"/>
        </w:rPr>
        <w:t>Students must take a minimum of 6 points and a maximum of 18 points</w:t>
      </w:r>
    </w:p>
    <w:p w14:paraId="5B57015E" w14:textId="77777777" w:rsidR="002B08DB" w:rsidRDefault="002B08DB" w:rsidP="002B08D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B - </w:t>
      </w:r>
      <w:r w:rsidRPr="006B0BDD">
        <w:rPr>
          <w:sz w:val="16"/>
          <w:szCs w:val="16"/>
        </w:rPr>
        <w:t>Students must take a minimum of 24 points</w:t>
      </w:r>
    </w:p>
    <w:p w14:paraId="33DC57C7" w14:textId="77777777" w:rsidR="002B08DB" w:rsidRPr="00C439BA" w:rsidRDefault="002B08DB" w:rsidP="002B08D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C - </w:t>
      </w:r>
      <w:r w:rsidRPr="006B0BDD">
        <w:rPr>
          <w:sz w:val="16"/>
          <w:szCs w:val="16"/>
        </w:rPr>
        <w:t>Students may take a maximum of 24 points</w:t>
      </w:r>
    </w:p>
    <w:p w14:paraId="272044F6" w14:textId="77777777" w:rsidR="002B08DB" w:rsidRPr="00C439BA" w:rsidRDefault="002B08DB" w:rsidP="002B08D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C439BA">
        <w:rPr>
          <w:b/>
          <w:bCs/>
          <w:sz w:val="16"/>
          <w:szCs w:val="16"/>
        </w:rPr>
        <w:t>Notes</w:t>
      </w:r>
    </w:p>
    <w:p w14:paraId="1C0258C7" w14:textId="483A3155" w:rsidR="002B08DB" w:rsidRPr="006D653E" w:rsidRDefault="002F630B" w:rsidP="002B08DB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2B08DB" w:rsidRPr="006D653E">
        <w:rPr>
          <w:sz w:val="16"/>
          <w:szCs w:val="16"/>
        </w:rPr>
        <w:t>BUSN5100 is required for students who have not completed ATAR English or equivalent</w:t>
      </w:r>
    </w:p>
    <w:p w14:paraId="211481BE" w14:textId="77777777" w:rsidR="002B08DB" w:rsidRPr="00C439BA" w:rsidRDefault="002B08DB" w:rsidP="002B08DB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C439BA">
        <w:rPr>
          <w:sz w:val="16"/>
          <w:szCs w:val="16"/>
        </w:rPr>
        <w:t>Information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about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unit</w:t>
      </w:r>
      <w:r w:rsidRPr="00C439BA">
        <w:rPr>
          <w:spacing w:val="-6"/>
          <w:sz w:val="16"/>
          <w:szCs w:val="16"/>
        </w:rPr>
        <w:t xml:space="preserve"> </w:t>
      </w:r>
      <w:r w:rsidRPr="00C439BA">
        <w:rPr>
          <w:sz w:val="16"/>
          <w:szCs w:val="16"/>
        </w:rPr>
        <w:t>availability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should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be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checked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at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the</w:t>
      </w:r>
      <w:r w:rsidRPr="00C439BA">
        <w:rPr>
          <w:spacing w:val="-1"/>
          <w:sz w:val="16"/>
          <w:szCs w:val="16"/>
        </w:rPr>
        <w:t xml:space="preserve"> </w:t>
      </w:r>
      <w:r w:rsidRPr="00C439BA">
        <w:rPr>
          <w:sz w:val="16"/>
          <w:szCs w:val="16"/>
        </w:rPr>
        <w:t>beginning</w:t>
      </w:r>
      <w:r w:rsidRPr="00C439BA">
        <w:rPr>
          <w:spacing w:val="-2"/>
          <w:sz w:val="16"/>
          <w:szCs w:val="16"/>
        </w:rPr>
        <w:t xml:space="preserve"> </w:t>
      </w:r>
      <w:r w:rsidRPr="00C439BA">
        <w:rPr>
          <w:sz w:val="16"/>
          <w:szCs w:val="16"/>
        </w:rPr>
        <w:t>of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each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semester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and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can</w:t>
      </w:r>
      <w:r w:rsidRPr="00C439BA">
        <w:rPr>
          <w:spacing w:val="-2"/>
          <w:sz w:val="16"/>
          <w:szCs w:val="16"/>
        </w:rPr>
        <w:t xml:space="preserve"> </w:t>
      </w:r>
      <w:r w:rsidRPr="00C439BA">
        <w:rPr>
          <w:sz w:val="16"/>
          <w:szCs w:val="16"/>
        </w:rPr>
        <w:t>be</w:t>
      </w:r>
      <w:r w:rsidRPr="00C439BA">
        <w:rPr>
          <w:spacing w:val="1"/>
          <w:sz w:val="16"/>
          <w:szCs w:val="16"/>
        </w:rPr>
        <w:t xml:space="preserve"> </w:t>
      </w:r>
      <w:r w:rsidRPr="00C439BA">
        <w:rPr>
          <w:sz w:val="16"/>
          <w:szCs w:val="16"/>
        </w:rPr>
        <w:t xml:space="preserve">found in the </w:t>
      </w:r>
      <w:hyperlink r:id="rId11" w:history="1">
        <w:r w:rsidRPr="00C439BA">
          <w:rPr>
            <w:rStyle w:val="Hyperlink"/>
            <w:sz w:val="16"/>
            <w:szCs w:val="16"/>
          </w:rPr>
          <w:t>Handbook</w:t>
        </w:r>
      </w:hyperlink>
      <w:r w:rsidRPr="00C439BA">
        <w:rPr>
          <w:rStyle w:val="Hyperlink"/>
          <w:sz w:val="16"/>
          <w:szCs w:val="16"/>
        </w:rPr>
        <w:t xml:space="preserve"> </w:t>
      </w:r>
    </w:p>
    <w:p w14:paraId="2AC21963" w14:textId="77777777" w:rsidR="002B08DB" w:rsidRPr="00C439BA" w:rsidRDefault="002B08DB" w:rsidP="002B08DB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C439BA">
        <w:rPr>
          <w:sz w:val="16"/>
          <w:szCs w:val="16"/>
        </w:rPr>
        <w:t>Plan ahead! Look at prerequisite requirements in the Handbook. For example: ACCT5633 requires prerequisite unit ACCT5432.</w:t>
      </w:r>
    </w:p>
    <w:p w14:paraId="7354A9C0" w14:textId="77777777" w:rsidR="002B08DB" w:rsidRPr="00C439BA" w:rsidRDefault="002B08DB" w:rsidP="002B08DB">
      <w:pPr>
        <w:rPr>
          <w:sz w:val="16"/>
          <w:szCs w:val="16"/>
        </w:rPr>
      </w:pPr>
    </w:p>
    <w:p w14:paraId="12013333" w14:textId="77777777" w:rsidR="002B08DB" w:rsidRPr="00C439BA" w:rsidRDefault="002B08DB" w:rsidP="002B08DB">
      <w:pPr>
        <w:rPr>
          <w:b/>
          <w:bCs/>
          <w:sz w:val="16"/>
          <w:szCs w:val="16"/>
        </w:rPr>
      </w:pPr>
      <w:r w:rsidRPr="00C439BA">
        <w:rPr>
          <w:b/>
          <w:bCs/>
          <w:sz w:val="16"/>
          <w:szCs w:val="16"/>
        </w:rPr>
        <w:t xml:space="preserve">Next Steps… </w:t>
      </w:r>
    </w:p>
    <w:p w14:paraId="5315D629" w14:textId="77777777" w:rsidR="002B08DB" w:rsidRPr="00C439BA" w:rsidRDefault="002B08DB" w:rsidP="002B08DB">
      <w:pPr>
        <w:pStyle w:val="ListParagraph"/>
        <w:numPr>
          <w:ilvl w:val="0"/>
          <w:numId w:val="10"/>
        </w:numPr>
        <w:rPr>
          <w:b/>
          <w:bCs/>
          <w:sz w:val="16"/>
          <w:szCs w:val="16"/>
        </w:rPr>
      </w:pPr>
      <w:r w:rsidRPr="00C439BA">
        <w:rPr>
          <w:sz w:val="16"/>
          <w:szCs w:val="16"/>
        </w:rPr>
        <w:t xml:space="preserve">Enroll on </w:t>
      </w:r>
      <w:hyperlink r:id="rId12" w:history="1">
        <w:r w:rsidRPr="00C439BA">
          <w:rPr>
            <w:rStyle w:val="Hyperlink"/>
            <w:sz w:val="16"/>
            <w:szCs w:val="16"/>
          </w:rPr>
          <w:t>Student Connect</w:t>
        </w:r>
      </w:hyperlink>
      <w:r w:rsidRPr="00C439BA">
        <w:rPr>
          <w:sz w:val="16"/>
          <w:szCs w:val="16"/>
        </w:rPr>
        <w:t xml:space="preserve"> and plan your timetable on the </w:t>
      </w:r>
      <w:hyperlink r:id="rId13" w:history="1">
        <w:r w:rsidRPr="00C439BA">
          <w:rPr>
            <w:rStyle w:val="Hyperlink"/>
            <w:sz w:val="16"/>
            <w:szCs w:val="16"/>
          </w:rPr>
          <w:t>Class Allocation System (CAS)</w:t>
        </w:r>
      </w:hyperlink>
    </w:p>
    <w:p w14:paraId="083CA253" w14:textId="77777777" w:rsidR="008C6531" w:rsidRPr="00DA16F6" w:rsidRDefault="008C6531" w:rsidP="002B08DB">
      <w:pPr>
        <w:pStyle w:val="Heading2"/>
        <w:spacing w:line="244" w:lineRule="exact"/>
        <w:ind w:left="0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F5D7" w14:textId="77777777" w:rsidR="00CE1CAD" w:rsidRDefault="00CE1CAD">
      <w:r>
        <w:separator/>
      </w:r>
    </w:p>
  </w:endnote>
  <w:endnote w:type="continuationSeparator" w:id="0">
    <w:p w14:paraId="01347500" w14:textId="77777777" w:rsidR="00CE1CAD" w:rsidRDefault="00CE1CAD">
      <w:r>
        <w:continuationSeparator/>
      </w:r>
    </w:p>
  </w:endnote>
  <w:endnote w:type="continuationNotice" w:id="1">
    <w:p w14:paraId="4AE74696" w14:textId="77777777" w:rsidR="00CE1CAD" w:rsidRDefault="00CE1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E0E2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6043815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7AE872BD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BFE" w14:textId="77777777" w:rsidR="00CE1CAD" w:rsidRDefault="00CE1CAD">
      <w:r>
        <w:separator/>
      </w:r>
    </w:p>
  </w:footnote>
  <w:footnote w:type="continuationSeparator" w:id="0">
    <w:p w14:paraId="01155483" w14:textId="77777777" w:rsidR="00CE1CAD" w:rsidRDefault="00CE1CAD">
      <w:r>
        <w:continuationSeparator/>
      </w:r>
    </w:p>
  </w:footnote>
  <w:footnote w:type="continuationNotice" w:id="1">
    <w:p w14:paraId="0970F8DC" w14:textId="77777777" w:rsidR="00CE1CAD" w:rsidRDefault="00CE1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42AC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97C7A7E" wp14:editId="27740DC4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C4E612A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C7A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4C4E612A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40D173" wp14:editId="13AFF9E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299D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13C812" wp14:editId="4EEF459C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81821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8D297E9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3C812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70481821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8D297E9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5A9B"/>
    <w:multiLevelType w:val="hybridMultilevel"/>
    <w:tmpl w:val="60EE113A"/>
    <w:lvl w:ilvl="0" w:tplc="0FC2DD3C">
      <w:start w:val="2026"/>
      <w:numFmt w:val="bullet"/>
      <w:lvlText w:val=""/>
      <w:lvlJc w:val="left"/>
      <w:pPr>
        <w:ind w:left="720" w:hanging="360"/>
      </w:pPr>
      <w:rPr>
        <w:rFonts w:ascii="Symbol" w:eastAsia="Century Gothic Pro" w:hAnsi="Symbol" w:cs="Century Gothic Pro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5"/>
  </w:num>
  <w:num w:numId="10" w16cid:durableId="62993773">
    <w:abstractNumId w:val="8"/>
  </w:num>
  <w:num w:numId="11" w16cid:durableId="968628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6DDE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2704"/>
    <w:rsid w:val="00057BF2"/>
    <w:rsid w:val="000600A2"/>
    <w:rsid w:val="000620AA"/>
    <w:rsid w:val="00064F9C"/>
    <w:rsid w:val="000713F7"/>
    <w:rsid w:val="000841D3"/>
    <w:rsid w:val="00086FE9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378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08DB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30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10C3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7E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67015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50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017"/>
    <w:rsid w:val="005A0260"/>
    <w:rsid w:val="005A209A"/>
    <w:rsid w:val="005A40E6"/>
    <w:rsid w:val="005A60DA"/>
    <w:rsid w:val="005A7204"/>
    <w:rsid w:val="005B04D6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471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26F7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2F45"/>
    <w:rsid w:val="007C315F"/>
    <w:rsid w:val="007D3131"/>
    <w:rsid w:val="007D35F7"/>
    <w:rsid w:val="007D473D"/>
    <w:rsid w:val="007D7207"/>
    <w:rsid w:val="007E4A15"/>
    <w:rsid w:val="007E6D90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8EF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5F8A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0BEB"/>
    <w:rsid w:val="00AA2733"/>
    <w:rsid w:val="00AA6F59"/>
    <w:rsid w:val="00AA73B0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0E93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1CAD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17FE"/>
    <w:rsid w:val="00DA52FA"/>
    <w:rsid w:val="00DA7124"/>
    <w:rsid w:val="00DA7B79"/>
    <w:rsid w:val="00DB0AE1"/>
    <w:rsid w:val="00DB6A67"/>
    <w:rsid w:val="00DC05A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DF6080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67DEA"/>
    <w:rsid w:val="00F71CC9"/>
    <w:rsid w:val="00F7220B"/>
    <w:rsid w:val="00F723B4"/>
    <w:rsid w:val="00F724D5"/>
    <w:rsid w:val="00F72A06"/>
    <w:rsid w:val="00F7788E"/>
    <w:rsid w:val="00F80E7C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5348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01DE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A502-BFB3-4B32-AD1A-5C5D025E8B71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4</cp:revision>
  <cp:lastPrinted>2020-11-18T23:36:00Z</cp:lastPrinted>
  <dcterms:created xsi:type="dcterms:W3CDTF">2025-07-03T08:03:00Z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